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72" w:rsidRPr="00654CDA" w:rsidRDefault="007B6F72" w:rsidP="007B6F72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FF2011" w:rsidRDefault="0084168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F2011" w:rsidRDefault="0084168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F2011" w:rsidRDefault="0084168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31.05.2026</w:t>
      </w:r>
    </w:p>
    <w:p w:rsidR="00FF2011" w:rsidRDefault="00FF2011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7B6F72" w:rsidTr="007B6F72">
        <w:trPr>
          <w:cantSplit/>
          <w:trHeight w:val="677"/>
        </w:trPr>
        <w:tc>
          <w:tcPr>
            <w:tcW w:w="7513" w:type="dxa"/>
          </w:tcPr>
          <w:p w:rsidR="007B6F72" w:rsidRDefault="007B6F72">
            <w:pPr>
              <w:jc w:val="center"/>
              <w:rPr>
                <w:noProof/>
                <w:sz w:val="18"/>
                <w:lang w:val="en-US"/>
              </w:rPr>
            </w:pPr>
          </w:p>
          <w:p w:rsidR="007B6F72" w:rsidRDefault="007B6F7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7B6F72" w:rsidRDefault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7B6F72" w:rsidRDefault="007B6F72">
            <w:pPr>
              <w:jc w:val="center"/>
              <w:rPr>
                <w:noProof/>
                <w:sz w:val="18"/>
              </w:rPr>
            </w:pPr>
            <w:r w:rsidRPr="00FE5EAE"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Pr="007B6F72" w:rsidRDefault="007B6F72">
            <w:pPr>
              <w:jc w:val="center"/>
              <w:rPr>
                <w:b/>
                <w:i/>
                <w:noProof/>
                <w:sz w:val="18"/>
              </w:rPr>
            </w:pPr>
            <w:r w:rsidRPr="007B6F72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7B6F72" w:rsidRPr="007B6F72" w:rsidRDefault="007B6F72">
            <w:pPr>
              <w:jc w:val="center"/>
              <w:rPr>
                <w:b/>
                <w:i/>
                <w:noProof/>
                <w:sz w:val="18"/>
              </w:rPr>
            </w:pPr>
            <w:r w:rsidRPr="007B6F72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7B6F72" w:rsidRPr="007B6F72" w:rsidRDefault="007B6F72">
            <w:pPr>
              <w:jc w:val="center"/>
              <w:rPr>
                <w:b/>
                <w:i/>
                <w:noProof/>
                <w:sz w:val="18"/>
              </w:rPr>
            </w:pPr>
            <w:r w:rsidRPr="007B6F72">
              <w:rPr>
                <w:b/>
                <w:i/>
                <w:noProof/>
                <w:sz w:val="18"/>
              </w:rPr>
              <w:t>3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7B6F72" w:rsidRDefault="00544838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7B6F72" w:rsidRDefault="00544838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7B6F72" w:rsidRDefault="00544838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7B6F72" w:rsidRDefault="00544838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7,2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7B6F72" w:rsidRDefault="00067C96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7B6F72" w:rsidRDefault="00D96E74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7B6F72" w:rsidRDefault="00D96E74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  <w:tc>
          <w:tcPr>
            <w:tcW w:w="1585" w:type="dxa"/>
          </w:tcPr>
          <w:p w:rsidR="007B6F72" w:rsidRDefault="00EA519E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20,4</w:t>
            </w:r>
            <w:bookmarkStart w:id="0" w:name="_GoBack"/>
            <w:bookmarkEnd w:id="0"/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12,9</w:t>
            </w:r>
          </w:p>
        </w:tc>
      </w:tr>
      <w:tr w:rsidR="00067C96" w:rsidTr="007B6F72">
        <w:trPr>
          <w:cantSplit/>
        </w:trPr>
        <w:tc>
          <w:tcPr>
            <w:tcW w:w="7513" w:type="dxa"/>
          </w:tcPr>
          <w:p w:rsidR="00067C96" w:rsidRDefault="001A20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067C96" w:rsidRDefault="00FD7C8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067C96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7,7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7B6F72" w:rsidRDefault="00FD7C8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7,1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</w:tcPr>
          <w:p w:rsidR="007B6F72" w:rsidRDefault="00D96E74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7B6F72" w:rsidRDefault="00D96E74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7B6F72" w:rsidRDefault="00D96E74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4,3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7B6F72" w:rsidRDefault="007B6F72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Default="007B6F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7B6F72" w:rsidRDefault="005A45BB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1585" w:type="dxa"/>
          </w:tcPr>
          <w:p w:rsidR="007B6F72" w:rsidRDefault="006F1805" w:rsidP="007B6F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12,9</w:t>
            </w:r>
          </w:p>
        </w:tc>
      </w:tr>
      <w:tr w:rsidR="007B6F72" w:rsidTr="007B6F72">
        <w:trPr>
          <w:cantSplit/>
        </w:trPr>
        <w:tc>
          <w:tcPr>
            <w:tcW w:w="7513" w:type="dxa"/>
          </w:tcPr>
          <w:p w:rsidR="007B6F72" w:rsidRPr="00390088" w:rsidRDefault="007B6F72" w:rsidP="00390088">
            <w:pPr>
              <w:jc w:val="right"/>
              <w:rPr>
                <w:b/>
                <w:noProof/>
                <w:sz w:val="18"/>
              </w:rPr>
            </w:pPr>
            <w:r w:rsidRPr="00390088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7B6F72" w:rsidRPr="00390088" w:rsidRDefault="00EC403B" w:rsidP="007B6F72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650</w:t>
            </w:r>
          </w:p>
        </w:tc>
        <w:tc>
          <w:tcPr>
            <w:tcW w:w="1585" w:type="dxa"/>
          </w:tcPr>
          <w:p w:rsidR="007B6F72" w:rsidRPr="00390088" w:rsidRDefault="007B6F72" w:rsidP="007B6F72">
            <w:pPr>
              <w:jc w:val="center"/>
              <w:rPr>
                <w:b/>
                <w:noProof/>
                <w:sz w:val="18"/>
              </w:rPr>
            </w:pPr>
            <w:r w:rsidRPr="00390088">
              <w:rPr>
                <w:b/>
                <w:noProof/>
                <w:sz w:val="18"/>
              </w:rPr>
              <w:t>100</w:t>
            </w:r>
          </w:p>
        </w:tc>
      </w:tr>
    </w:tbl>
    <w:p w:rsidR="00FF2011" w:rsidRDefault="00FF2011">
      <w:pPr>
        <w:rPr>
          <w:noProof/>
        </w:rPr>
      </w:pPr>
    </w:p>
    <w:p w:rsidR="00FF2011" w:rsidRDefault="00FF2011">
      <w:pPr>
        <w:rPr>
          <w:noProof/>
        </w:rPr>
      </w:pPr>
    </w:p>
    <w:p w:rsidR="00FF2011" w:rsidRDefault="00FF2011">
      <w:pPr>
        <w:rPr>
          <w:noProof/>
        </w:rPr>
      </w:pPr>
    </w:p>
    <w:p w:rsidR="00841689" w:rsidRDefault="0084168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8E05C7">
        <w:rPr>
          <w:noProof/>
          <w:sz w:val="24"/>
        </w:rPr>
        <w:t xml:space="preserve">                                                                </w:t>
      </w:r>
      <w:r>
        <w:rPr>
          <w:noProof/>
          <w:sz w:val="24"/>
        </w:rPr>
        <w:t>Мартынюк Г.П.</w:t>
      </w:r>
    </w:p>
    <w:sectPr w:rsidR="00841689" w:rsidSect="007B6F72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89"/>
    <w:rsid w:val="00067C96"/>
    <w:rsid w:val="001A204C"/>
    <w:rsid w:val="00390088"/>
    <w:rsid w:val="00544838"/>
    <w:rsid w:val="005A45BB"/>
    <w:rsid w:val="006F1805"/>
    <w:rsid w:val="007B6F72"/>
    <w:rsid w:val="00841689"/>
    <w:rsid w:val="008E05C7"/>
    <w:rsid w:val="00D96E74"/>
    <w:rsid w:val="00E51B3B"/>
    <w:rsid w:val="00EA519E"/>
    <w:rsid w:val="00EC403B"/>
    <w:rsid w:val="00FD7C82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C3039-1054-482A-88F6-73F6A331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B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18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16</cp:revision>
  <cp:lastPrinted>2026-06-01T13:11:00Z</cp:lastPrinted>
  <dcterms:created xsi:type="dcterms:W3CDTF">2026-06-01T09:05:00Z</dcterms:created>
  <dcterms:modified xsi:type="dcterms:W3CDTF">2026-06-01T13:15:00Z</dcterms:modified>
</cp:coreProperties>
</file>